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86ECF" w:rsidRDefault="00786EC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学校体育施設使用料還付申請書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学校体育施設使用料還付申請書</w:t>
      </w:r>
    </w:p>
    <w:p w:rsidR="00786ECF" w:rsidRDefault="00786ECF">
      <w:pPr>
        <w:rPr>
          <w:snapToGrid w:val="0"/>
        </w:rPr>
      </w:pPr>
    </w:p>
    <w:p w:rsidR="00786ECF" w:rsidRDefault="00786E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86ECF" w:rsidRDefault="00786ECF">
      <w:pPr>
        <w:jc w:val="right"/>
        <w:rPr>
          <w:snapToGrid w:val="0"/>
        </w:rPr>
      </w:pPr>
    </w:p>
    <w:p w:rsidR="00786ECF" w:rsidRDefault="00786EC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清水町長　</w:t>
      </w:r>
      <w:r w:rsidR="000A0146">
        <w:rPr>
          <w:rFonts w:hint="eastAsia"/>
          <w:snapToGrid w:val="0"/>
        </w:rPr>
        <w:t>関　義弘</w:t>
      </w:r>
      <w:r>
        <w:rPr>
          <w:rFonts w:hint="eastAsia"/>
          <w:snapToGrid w:val="0"/>
        </w:rPr>
        <w:t xml:space="preserve">　様</w:t>
      </w:r>
    </w:p>
    <w:p w:rsidR="00786ECF" w:rsidRDefault="00786ECF">
      <w:pPr>
        <w:rPr>
          <w:snapToGrid w:val="0"/>
        </w:rPr>
      </w:pPr>
    </w:p>
    <w:p w:rsidR="00786ECF" w:rsidRDefault="00786ECF">
      <w:pPr>
        <w:rPr>
          <w:snapToGrid w:val="0"/>
        </w:rPr>
      </w:pPr>
    </w:p>
    <w:p w:rsidR="00786ECF" w:rsidRDefault="00786ECF">
      <w:pPr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利用団体名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86ECF" w:rsidRDefault="00786E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dotted"/>
        </w:rPr>
        <w:t xml:space="preserve">住　　　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86ECF" w:rsidRDefault="00786ECF">
      <w:pPr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　　　名　　　　　　　　　　</w:t>
      </w:r>
      <w:r w:rsidR="00040FF2">
        <w:rPr>
          <w:snapToGrid w:val="0"/>
          <w:u w:val="dotted"/>
        </w:rPr>
        <w:fldChar w:fldCharType="begin"/>
      </w:r>
      <w:r w:rsidR="00040FF2">
        <w:rPr>
          <w:snapToGrid w:val="0"/>
          <w:u w:val="dotted"/>
        </w:rPr>
        <w:instrText>eq \o(</w:instrText>
      </w:r>
      <w:r w:rsidR="00040FF2">
        <w:rPr>
          <w:rFonts w:hint="eastAsia"/>
          <w:snapToGrid w:val="0"/>
          <w:u w:val="dotted"/>
        </w:rPr>
        <w:instrText>○</w:instrText>
      </w:r>
      <w:r w:rsidR="00040FF2">
        <w:rPr>
          <w:snapToGrid w:val="0"/>
          <w:u w:val="dotted"/>
        </w:rPr>
        <w:instrText>,</w:instrText>
      </w:r>
      <w:r w:rsidR="00040FF2" w:rsidRPr="00265664">
        <w:rPr>
          <w:rFonts w:hint="eastAsia"/>
          <w:snapToGrid w:val="0"/>
          <w:sz w:val="14"/>
          <w:szCs w:val="14"/>
        </w:rPr>
        <w:instrText>印</w:instrText>
      </w:r>
      <w:r w:rsidR="00040FF2">
        <w:rPr>
          <w:snapToGrid w:val="0"/>
          <w:u w:val="dotted"/>
        </w:rPr>
        <w:instrText>)</w:instrText>
      </w:r>
      <w:r w:rsidR="00040FF2">
        <w:rPr>
          <w:snapToGrid w:val="0"/>
          <w:u w:val="dotted"/>
        </w:rPr>
        <w:fldChar w:fldCharType="end"/>
      </w:r>
      <w:r w:rsidR="00040FF2">
        <w:rPr>
          <w:rFonts w:hint="eastAsia"/>
          <w:snapToGrid w:val="0"/>
          <w:vanish/>
          <w:u w:val="dotted"/>
        </w:rPr>
        <w:t>印</w:t>
      </w:r>
      <w:r w:rsidR="00040FF2">
        <w:rPr>
          <w:rFonts w:hint="eastAsia"/>
          <w:snapToGrid w:val="0"/>
          <w:u w:val="dotted"/>
        </w:rPr>
        <w:t xml:space="preserve">　ＴＥＬ</w:t>
      </w:r>
      <w:r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86ECF" w:rsidRPr="00040FF2" w:rsidRDefault="00786ECF">
      <w:pPr>
        <w:jc w:val="right"/>
        <w:rPr>
          <w:snapToGrid w:val="0"/>
        </w:rPr>
      </w:pPr>
    </w:p>
    <w:p w:rsidR="00786ECF" w:rsidRDefault="00786ECF">
      <w:pPr>
        <w:spacing w:line="36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次のとおり学校体育施設使用料の還付を受けたいので、利用許可書を添えて申請します。</w:t>
      </w:r>
    </w:p>
    <w:p w:rsidR="00786ECF" w:rsidRDefault="00786ECF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0"/>
        <w:gridCol w:w="2280"/>
        <w:gridCol w:w="1090"/>
        <w:gridCol w:w="2280"/>
      </w:tblGrid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) </w:t>
            </w:r>
            <w:r>
              <w:rPr>
                <w:rFonts w:hint="eastAsia"/>
                <w:snapToGrid w:val="0"/>
              </w:rPr>
              <w:t>午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　分から午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　分まで</w:t>
            </w: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利用場所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許可番号　　第　　　号</w:t>
            </w: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既納使用料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還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金※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差引納付額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00" w:type="dxa"/>
            <w:vAlign w:val="center"/>
          </w:tcPr>
          <w:p w:rsidR="00786ECF" w:rsidRDefault="00786E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還付を受けようとする理由</w:t>
            </w:r>
          </w:p>
        </w:tc>
        <w:tc>
          <w:tcPr>
            <w:tcW w:w="5650" w:type="dxa"/>
            <w:gridSpan w:val="3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</w:p>
        </w:tc>
      </w:tr>
      <w:tr w:rsidR="00786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00" w:type="dxa"/>
            <w:vAlign w:val="center"/>
          </w:tcPr>
          <w:p w:rsidR="00786ECF" w:rsidRDefault="00786ECF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還付年月日※</w:t>
            </w:r>
          </w:p>
        </w:tc>
        <w:tc>
          <w:tcPr>
            <w:tcW w:w="2280" w:type="dxa"/>
            <w:vAlign w:val="center"/>
          </w:tcPr>
          <w:p w:rsidR="00786ECF" w:rsidRDefault="00786E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90" w:type="dxa"/>
            <w:vAlign w:val="center"/>
          </w:tcPr>
          <w:p w:rsidR="00786ECF" w:rsidRDefault="00786E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2280" w:type="dxa"/>
            <w:vAlign w:val="center"/>
          </w:tcPr>
          <w:p w:rsidR="00786ECF" w:rsidRDefault="00786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</w:tbl>
    <w:p w:rsidR="00786ECF" w:rsidRDefault="00786EC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（注）※欄は記入しないでください。</w:t>
      </w:r>
    </w:p>
    <w:p w:rsidR="00786ECF" w:rsidRDefault="00786ECF">
      <w:pPr>
        <w:rPr>
          <w:snapToGrid w:val="0"/>
        </w:rPr>
      </w:pPr>
    </w:p>
    <w:sectPr w:rsidR="00786ECF">
      <w:headerReference w:type="default" r:id="rId6"/>
      <w:footerReference w:type="default" r:id="rId7"/>
      <w:pgSz w:w="11906" w:h="16838" w:code="9"/>
      <w:pgMar w:top="2224" w:right="2068" w:bottom="2224" w:left="206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6" w:rsidRDefault="00572C76">
      <w:r>
        <w:separator/>
      </w:r>
    </w:p>
  </w:endnote>
  <w:endnote w:type="continuationSeparator" w:id="0">
    <w:p w:rsidR="00572C76" w:rsidRDefault="005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CF" w:rsidRDefault="00786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6" w:rsidRDefault="00572C76">
      <w:r>
        <w:separator/>
      </w:r>
    </w:p>
  </w:footnote>
  <w:footnote w:type="continuationSeparator" w:id="0">
    <w:p w:rsidR="00572C76" w:rsidRDefault="0057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CF" w:rsidRDefault="00786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6ECF"/>
    <w:rsid w:val="00040FF2"/>
    <w:rsid w:val="00046358"/>
    <w:rsid w:val="000A0146"/>
    <w:rsid w:val="001F5E4E"/>
    <w:rsid w:val="00265664"/>
    <w:rsid w:val="00572C76"/>
    <w:rsid w:val="00786ECF"/>
    <w:rsid w:val="008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CE106-AFCA-4EB8-B579-6149307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3A6608F1.dotm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尾崎 誠明</cp:lastModifiedBy>
  <cp:revision>2</cp:revision>
  <cp:lastPrinted>2010-04-24T15:01:00Z</cp:lastPrinted>
  <dcterms:created xsi:type="dcterms:W3CDTF">2022-02-18T02:53:00Z</dcterms:created>
  <dcterms:modified xsi:type="dcterms:W3CDTF">2022-02-18T02:53:00Z</dcterms:modified>
</cp:coreProperties>
</file>