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65" w:rsidRPr="00A06CB8" w:rsidRDefault="00C14693" w:rsidP="00001F74">
      <w:pPr>
        <w:jc w:val="center"/>
        <w:rPr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5.7pt;margin-top:-78.25pt;width:116.25pt;height:24pt;z-index:251658240" stroked="f">
            <v:textbox inset="5.85pt,.7pt,5.85pt,.7pt">
              <w:txbxContent>
                <w:p w:rsidR="00094A30" w:rsidRPr="00BD2B6D" w:rsidRDefault="00094A30">
                  <w:r w:rsidRPr="00BD2B6D">
                    <w:rPr>
                      <w:rFonts w:hint="eastAsia"/>
                    </w:rPr>
                    <w:t>（裏面）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" o:spid="_x0000_s1026" style="position:absolute;left:0;text-align:left;margin-left:-50.55pt;margin-top:-49pt;width:526.5pt;height:704.2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" filled="f" strokeweight="1pt"/>
        </w:pict>
      </w:r>
      <w:r w:rsidR="00A06CB8" w:rsidRPr="00A06CB8">
        <w:rPr>
          <w:rFonts w:hint="eastAsia"/>
          <w:sz w:val="32"/>
          <w:szCs w:val="32"/>
          <w:u w:val="single"/>
        </w:rPr>
        <w:t>同　意　書</w:t>
      </w:r>
    </w:p>
    <w:p w:rsidR="00A06CB8" w:rsidRDefault="00A06CB8"/>
    <w:p w:rsidR="00BA1318" w:rsidRDefault="00BA1318"/>
    <w:p w:rsidR="00A06CB8" w:rsidRPr="00BD2B6D" w:rsidRDefault="00A06CB8" w:rsidP="00772ED4">
      <w:pPr>
        <w:ind w:firstLineChars="100" w:firstLine="210"/>
      </w:pPr>
      <w:r w:rsidRPr="00BD2B6D">
        <w:rPr>
          <w:rFonts w:hint="eastAsia"/>
        </w:rPr>
        <w:t xml:space="preserve">清水町長　</w:t>
      </w:r>
      <w:r w:rsidR="00BA11B3" w:rsidRPr="00BD2B6D">
        <w:rPr>
          <w:rFonts w:hint="eastAsia"/>
        </w:rPr>
        <w:t>殿</w:t>
      </w:r>
    </w:p>
    <w:p w:rsidR="00A06CB8" w:rsidRPr="00BD2B6D" w:rsidRDefault="00A06CB8"/>
    <w:p w:rsidR="00BA1318" w:rsidRPr="00BD2B6D" w:rsidRDefault="00BA1318"/>
    <w:p w:rsidR="00A06CB8" w:rsidRPr="00BD2B6D" w:rsidRDefault="00A06CB8" w:rsidP="00A06CB8">
      <w:pPr>
        <w:ind w:firstLineChars="100" w:firstLine="210"/>
      </w:pPr>
      <w:r w:rsidRPr="00BD2B6D">
        <w:rPr>
          <w:rFonts w:hint="eastAsia"/>
        </w:rPr>
        <w:t>介護保険負担限度額認定のために必要があるときは、官公署、年金保険者又は銀行、信託会社その他の</w:t>
      </w:r>
      <w:r w:rsidR="00FB2AE2" w:rsidRPr="00BD2B6D">
        <w:rPr>
          <w:rFonts w:hint="eastAsia"/>
        </w:rPr>
        <w:t>関係</w:t>
      </w:r>
      <w:r w:rsidRPr="00BD2B6D">
        <w:rPr>
          <w:rFonts w:hint="eastAsia"/>
        </w:rPr>
        <w:t>機関</w:t>
      </w:r>
      <w:r w:rsidR="00FB2AE2" w:rsidRPr="00BD2B6D">
        <w:rPr>
          <w:rFonts w:hint="eastAsia"/>
        </w:rPr>
        <w:t>（</w:t>
      </w:r>
      <w:r w:rsidRPr="00BD2B6D">
        <w:rPr>
          <w:rFonts w:hint="eastAsia"/>
        </w:rPr>
        <w:t>以下「銀行等」という。）に私及び私の配偶者（内縁関係の者を含む。以下同じ。）の課税状況及び保有する預</w:t>
      </w:r>
      <w:r w:rsidR="00094A30" w:rsidRPr="00BD2B6D">
        <w:rPr>
          <w:rFonts w:hint="eastAsia"/>
        </w:rPr>
        <w:t>貯</w:t>
      </w:r>
      <w:r w:rsidRPr="00BD2B6D">
        <w:rPr>
          <w:rFonts w:hint="eastAsia"/>
        </w:rPr>
        <w:t>金並びに有価証券等の残高について、報告を求めることに同意します。</w:t>
      </w:r>
    </w:p>
    <w:p w:rsidR="00A06CB8" w:rsidRPr="00BD2B6D" w:rsidRDefault="00A06CB8">
      <w:r w:rsidRPr="00BD2B6D">
        <w:rPr>
          <w:rFonts w:hint="eastAsia"/>
        </w:rPr>
        <w:t xml:space="preserve">　また、貴町長の報告要求に対し、銀行等が報告することについて、私及び私の配偶者が同意している旨を銀行等に伝えて構いません。</w:t>
      </w:r>
    </w:p>
    <w:p w:rsidR="00A06CB8" w:rsidRPr="00BD2B6D" w:rsidRDefault="00A06CB8"/>
    <w:p w:rsidR="00BA1318" w:rsidRPr="00BD2B6D" w:rsidRDefault="00BA1318"/>
    <w:p w:rsidR="00BA1318" w:rsidRPr="00BD2B6D" w:rsidRDefault="00BA1318"/>
    <w:p w:rsidR="00BA1318" w:rsidRPr="00BD2B6D" w:rsidRDefault="00BA1318"/>
    <w:p w:rsidR="00A06CB8" w:rsidRPr="00BD2B6D" w:rsidRDefault="00BA1318">
      <w:r w:rsidRPr="00BD2B6D">
        <w:rPr>
          <w:rFonts w:hint="eastAsia"/>
        </w:rPr>
        <w:t xml:space="preserve">　</w:t>
      </w:r>
    </w:p>
    <w:p w:rsidR="00A06CB8" w:rsidRPr="00BD2B6D" w:rsidRDefault="00A06CB8">
      <w:r w:rsidRPr="00BD2B6D">
        <w:rPr>
          <w:rFonts w:hint="eastAsia"/>
        </w:rPr>
        <w:t xml:space="preserve">　</w:t>
      </w:r>
      <w:r w:rsidR="00BA1318" w:rsidRPr="00BD2B6D">
        <w:rPr>
          <w:rFonts w:hint="eastAsia"/>
        </w:rPr>
        <w:t xml:space="preserve">　</w:t>
      </w:r>
      <w:r w:rsidRPr="00BD2B6D">
        <w:rPr>
          <w:rFonts w:hint="eastAsia"/>
        </w:rPr>
        <w:t xml:space="preserve">　　年　　　月　　　日</w:t>
      </w:r>
    </w:p>
    <w:p w:rsidR="00A06CB8" w:rsidRPr="00BD2B6D" w:rsidRDefault="00A06CB8"/>
    <w:p w:rsidR="00A06CB8" w:rsidRPr="00BD2B6D" w:rsidRDefault="00A06CB8"/>
    <w:p w:rsidR="00A06CB8" w:rsidRPr="00BD2B6D" w:rsidRDefault="00A06CB8">
      <w:r w:rsidRPr="00BD2B6D">
        <w:rPr>
          <w:rFonts w:hint="eastAsia"/>
        </w:rPr>
        <w:t xml:space="preserve">　</w:t>
      </w:r>
      <w:r w:rsidR="00BA1318" w:rsidRPr="00BD2B6D">
        <w:rPr>
          <w:rFonts w:hint="eastAsia"/>
        </w:rPr>
        <w:t xml:space="preserve">　　　</w:t>
      </w:r>
      <w:r w:rsidRPr="00BD2B6D">
        <w:rPr>
          <w:rFonts w:hint="eastAsia"/>
        </w:rPr>
        <w:t>（本人）</w:t>
      </w:r>
    </w:p>
    <w:p w:rsidR="00A06CB8" w:rsidRPr="00BD2B6D" w:rsidRDefault="00A06CB8">
      <w:r w:rsidRPr="00BD2B6D">
        <w:rPr>
          <w:rFonts w:hint="eastAsia"/>
        </w:rPr>
        <w:t xml:space="preserve">　　　</w:t>
      </w:r>
      <w:r w:rsidR="00BA1318" w:rsidRPr="00BD2B6D">
        <w:rPr>
          <w:rFonts w:hint="eastAsia"/>
        </w:rPr>
        <w:t xml:space="preserve">　　　</w:t>
      </w:r>
      <w:r w:rsidRPr="00BD2B6D">
        <w:rPr>
          <w:rFonts w:hint="eastAsia"/>
        </w:rPr>
        <w:t>住所</w:t>
      </w:r>
    </w:p>
    <w:p w:rsidR="00A06CB8" w:rsidRPr="00BD2B6D" w:rsidRDefault="00A06CB8">
      <w:r w:rsidRPr="00BD2B6D">
        <w:rPr>
          <w:rFonts w:hint="eastAsia"/>
        </w:rPr>
        <w:t xml:space="preserve">　　</w:t>
      </w:r>
      <w:r w:rsidR="00BA1318" w:rsidRPr="00BD2B6D">
        <w:rPr>
          <w:rFonts w:hint="eastAsia"/>
        </w:rPr>
        <w:t xml:space="preserve">　　　</w:t>
      </w:r>
      <w:r w:rsidRPr="00BD2B6D">
        <w:rPr>
          <w:rFonts w:hint="eastAsia"/>
        </w:rPr>
        <w:t xml:space="preserve">　氏名　　　　　　　　　　　　　　　　　　　　　　　</w:t>
      </w:r>
      <w:r w:rsidR="007A563B">
        <w:rPr>
          <w:rFonts w:hint="eastAsia"/>
        </w:rPr>
        <w:t xml:space="preserve">　（※）</w:t>
      </w:r>
    </w:p>
    <w:p w:rsidR="00A06CB8" w:rsidRPr="00BD2B6D" w:rsidRDefault="00A06CB8"/>
    <w:p w:rsidR="00A06CB8" w:rsidRPr="00BD2B6D" w:rsidRDefault="00A06CB8"/>
    <w:p w:rsidR="00A06CB8" w:rsidRPr="00BD2B6D" w:rsidRDefault="00A06CB8">
      <w:r w:rsidRPr="00BD2B6D">
        <w:rPr>
          <w:rFonts w:hint="eastAsia"/>
        </w:rPr>
        <w:t xml:space="preserve">　</w:t>
      </w:r>
      <w:r w:rsidR="00BA1318" w:rsidRPr="00BD2B6D">
        <w:rPr>
          <w:rFonts w:hint="eastAsia"/>
        </w:rPr>
        <w:t xml:space="preserve">　　　</w:t>
      </w:r>
      <w:r w:rsidRPr="00BD2B6D">
        <w:rPr>
          <w:rFonts w:hint="eastAsia"/>
        </w:rPr>
        <w:t>（配偶者）</w:t>
      </w:r>
    </w:p>
    <w:p w:rsidR="00A06CB8" w:rsidRPr="00BD2B6D" w:rsidRDefault="00A06CB8">
      <w:r w:rsidRPr="00BD2B6D">
        <w:rPr>
          <w:rFonts w:hint="eastAsia"/>
        </w:rPr>
        <w:t xml:space="preserve">　　　</w:t>
      </w:r>
      <w:r w:rsidR="00BA1318" w:rsidRPr="00BD2B6D">
        <w:rPr>
          <w:rFonts w:hint="eastAsia"/>
        </w:rPr>
        <w:t xml:space="preserve">　　　</w:t>
      </w:r>
      <w:r w:rsidRPr="00BD2B6D">
        <w:rPr>
          <w:rFonts w:hint="eastAsia"/>
        </w:rPr>
        <w:t>住所</w:t>
      </w:r>
    </w:p>
    <w:p w:rsidR="00A06CB8" w:rsidRPr="00BD2B6D" w:rsidRDefault="00A06CB8">
      <w:r w:rsidRPr="00BD2B6D">
        <w:rPr>
          <w:rFonts w:hint="eastAsia"/>
        </w:rPr>
        <w:t xml:space="preserve">　　　</w:t>
      </w:r>
      <w:r w:rsidR="00BA1318" w:rsidRPr="00BD2B6D">
        <w:rPr>
          <w:rFonts w:hint="eastAsia"/>
        </w:rPr>
        <w:t xml:space="preserve">　　　</w:t>
      </w:r>
      <w:r w:rsidRPr="00BD2B6D">
        <w:rPr>
          <w:rFonts w:hint="eastAsia"/>
        </w:rPr>
        <w:t xml:space="preserve">氏名　　　　　　　　　　　　　　　　　　　　　　　</w:t>
      </w:r>
      <w:bookmarkStart w:id="0" w:name="_GoBack"/>
      <w:bookmarkEnd w:id="0"/>
      <w:r w:rsidR="007A563B">
        <w:rPr>
          <w:rFonts w:hint="eastAsia"/>
        </w:rPr>
        <w:t xml:space="preserve">　（※）</w:t>
      </w:r>
    </w:p>
    <w:p w:rsidR="00A06CB8" w:rsidRPr="00BD2B6D" w:rsidRDefault="00A06CB8"/>
    <w:p w:rsidR="007A563B" w:rsidRPr="007A563B" w:rsidRDefault="007A563B" w:rsidP="007A563B">
      <w:pPr>
        <w:autoSpaceDE w:val="0"/>
        <w:autoSpaceDN w:val="0"/>
        <w:ind w:right="-2"/>
        <w:rPr>
          <w:rFonts w:hAnsi="ＭＳ 明朝"/>
          <w:sz w:val="18"/>
        </w:rPr>
      </w:pPr>
      <w:r w:rsidRPr="007A563B">
        <w:rPr>
          <w:rFonts w:hAnsi="ＭＳ 明朝" w:hint="eastAsia"/>
          <w:sz w:val="18"/>
        </w:rPr>
        <w:t>（※）　氏名（法人にあっては、当該法人の名称及び代表者名）を自署しない場合は、押印が必要です。</w:t>
      </w:r>
    </w:p>
    <w:p w:rsidR="00A06CB8" w:rsidRPr="00BD2B6D" w:rsidRDefault="00A06CB8"/>
    <w:p w:rsidR="00A06CB8" w:rsidRPr="00BD2B6D" w:rsidRDefault="00A06CB8">
      <w:r w:rsidRPr="00BD2B6D">
        <w:rPr>
          <w:rFonts w:hint="eastAsia"/>
        </w:rPr>
        <w:t xml:space="preserve">　　　　</w:t>
      </w:r>
    </w:p>
    <w:p w:rsidR="00A06CB8" w:rsidRPr="00BD2B6D" w:rsidRDefault="00A06CB8"/>
    <w:sectPr w:rsidR="00A06CB8" w:rsidRPr="00BD2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3B" w:rsidRDefault="007A563B" w:rsidP="007A563B">
      <w:r>
        <w:separator/>
      </w:r>
    </w:p>
  </w:endnote>
  <w:endnote w:type="continuationSeparator" w:id="0">
    <w:p w:rsidR="007A563B" w:rsidRDefault="007A563B" w:rsidP="007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3B" w:rsidRDefault="007A563B" w:rsidP="007A563B">
      <w:r>
        <w:separator/>
      </w:r>
    </w:p>
  </w:footnote>
  <w:footnote w:type="continuationSeparator" w:id="0">
    <w:p w:rsidR="007A563B" w:rsidRDefault="007A563B" w:rsidP="007A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CB8"/>
    <w:rsid w:val="00001F74"/>
    <w:rsid w:val="00094A30"/>
    <w:rsid w:val="001058D1"/>
    <w:rsid w:val="00144BC8"/>
    <w:rsid w:val="00210EBC"/>
    <w:rsid w:val="0048226A"/>
    <w:rsid w:val="00650599"/>
    <w:rsid w:val="00772ED4"/>
    <w:rsid w:val="007A563B"/>
    <w:rsid w:val="007A6A30"/>
    <w:rsid w:val="009D76AB"/>
    <w:rsid w:val="00A06CB8"/>
    <w:rsid w:val="00BA11B3"/>
    <w:rsid w:val="00BA1318"/>
    <w:rsid w:val="00BD2B6D"/>
    <w:rsid w:val="00C14693"/>
    <w:rsid w:val="00D16B65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93670B"/>
  <w15:chartTrackingRefBased/>
  <w15:docId w15:val="{C006A049-DF93-4A8E-BAF1-820109B1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18"/>
    <w:pPr>
      <w:ind w:leftChars="400" w:left="840"/>
    </w:pPr>
  </w:style>
  <w:style w:type="paragraph" w:styleId="a4">
    <w:name w:val="header"/>
    <w:basedOn w:val="a"/>
    <w:link w:val="a5"/>
    <w:rsid w:val="007A5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563B"/>
    <w:rPr>
      <w:kern w:val="2"/>
      <w:sz w:val="21"/>
      <w:szCs w:val="24"/>
    </w:rPr>
  </w:style>
  <w:style w:type="paragraph" w:styleId="a6">
    <w:name w:val="footer"/>
    <w:basedOn w:val="a"/>
    <w:link w:val="a7"/>
    <w:rsid w:val="007A5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5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7BBC-372C-415F-B2A4-F744B0B0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FE930191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浩美</dc:creator>
  <cp:keywords/>
  <dc:description/>
  <cp:lastModifiedBy>宮内 望帆</cp:lastModifiedBy>
  <cp:revision>4</cp:revision>
  <dcterms:created xsi:type="dcterms:W3CDTF">2020-05-25T02:51:00Z</dcterms:created>
  <dcterms:modified xsi:type="dcterms:W3CDTF">2021-03-26T02:08:00Z</dcterms:modified>
</cp:coreProperties>
</file>