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33F" w:rsidRDefault="0010133F" w:rsidP="0010133F">
      <w:p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様式第１号（第５条関係）</w:t>
      </w:r>
    </w:p>
    <w:p w:rsidR="00247EB0" w:rsidRDefault="0010133F">
      <w:pPr>
        <w:autoSpaceDE w:val="0"/>
        <w:autoSpaceDN w:val="0"/>
        <w:jc w:val="center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中間前金払認定請求書</w:t>
      </w:r>
    </w:p>
    <w:bookmarkEnd w:id="0"/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10133F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>
        <w:rPr>
          <w:rFonts w:ascii="ＭＳ 明朝" w:hAnsi="ＭＳ 明朝"/>
        </w:rPr>
        <w:t>年　　月　　日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464717">
      <w:r>
        <w:rPr>
          <w:rFonts w:hint="eastAsia"/>
        </w:rPr>
        <w:t xml:space="preserve">　清水</w:t>
      </w:r>
      <w:r w:rsidR="0010133F">
        <w:rPr>
          <w:rFonts w:hint="eastAsia"/>
        </w:rPr>
        <w:t>町長　氏　　　　名　様</w:t>
      </w:r>
    </w:p>
    <w:p w:rsidR="00247EB0" w:rsidRDefault="00247EB0"/>
    <w:p w:rsidR="00247EB0" w:rsidRDefault="0010133F">
      <w:pPr>
        <w:ind w:firstLineChars="1990" w:firstLine="4776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247EB0" w:rsidRDefault="0010133F">
      <w:pPr>
        <w:ind w:firstLineChars="1594" w:firstLine="38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受注者　</w:t>
      </w:r>
      <w:r>
        <w:rPr>
          <w:rFonts w:ascii="ＭＳ 明朝" w:hAnsi="ＭＳ 明朝" w:hint="eastAsia"/>
          <w:kern w:val="0"/>
        </w:rPr>
        <w:t>商号</w:t>
      </w:r>
    </w:p>
    <w:p w:rsidR="00247EB0" w:rsidRDefault="0010133F">
      <w:pPr>
        <w:wordWrap w:val="0"/>
        <w:ind w:right="-2" w:firstLineChars="2000" w:firstLine="4800"/>
        <w:rPr>
          <w:rFonts w:ascii="ＭＳ 明朝" w:hAnsi="ＭＳ 明朝"/>
        </w:rPr>
      </w:pPr>
      <w:r>
        <w:rPr>
          <w:rFonts w:ascii="ＭＳ 明朝" w:hAnsi="ＭＳ 明朝" w:hint="eastAsia"/>
        </w:rPr>
        <w:t>氏名(法人にあっては、代表者の氏名)　㊞</w:t>
      </w:r>
      <w:r>
        <w:rPr>
          <w:rFonts w:hint="eastAsia"/>
        </w:rPr>
        <w:t xml:space="preserve">　</w:t>
      </w:r>
    </w:p>
    <w:p w:rsidR="00247EB0" w:rsidRDefault="00247EB0">
      <w:pPr>
        <w:autoSpaceDE w:val="0"/>
        <w:autoSpaceDN w:val="0"/>
        <w:rPr>
          <w:rFonts w:ascii="ＭＳ 明朝" w:hAnsi="ＭＳ 明朝"/>
        </w:rPr>
      </w:pPr>
    </w:p>
    <w:p w:rsidR="00247EB0" w:rsidRDefault="0010133F">
      <w:pPr>
        <w:autoSpaceDE w:val="0"/>
        <w:autoSpaceDN w:val="0"/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次の工事について、中間前払金を受けたいので、要件を具備していることを認定されたく請求します。</w:t>
      </w:r>
    </w:p>
    <w:tbl>
      <w:tblPr>
        <w:tblW w:w="915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230"/>
      </w:tblGrid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　事　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64717">
              <w:rPr>
                <w:rFonts w:ascii="ＭＳ 明朝" w:hAnsi="ＭＳ 明朝" w:hint="eastAsia"/>
                <w:spacing w:val="30"/>
                <w:kern w:val="0"/>
                <w:fitText w:val="1205" w:id="1"/>
              </w:rPr>
              <w:t>工事場所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工　　　期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月　日から　　　年　月　日まで</w:t>
            </w: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請負代金額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247EB0">
        <w:trPr>
          <w:trHeight w:val="669"/>
        </w:trPr>
        <w:tc>
          <w:tcPr>
            <w:tcW w:w="1928" w:type="dxa"/>
            <w:shd w:val="clear" w:color="auto" w:fill="auto"/>
            <w:vAlign w:val="center"/>
          </w:tcPr>
          <w:p w:rsidR="00247EB0" w:rsidRDefault="0010133F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摘　　　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:rsidR="00247EB0" w:rsidRDefault="00247E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</w:tbl>
    <w:p w:rsidR="00247EB0" w:rsidRDefault="0010133F">
      <w:pPr>
        <w:autoSpaceDE w:val="0"/>
        <w:autoSpaceDN w:val="0"/>
        <w:rPr>
          <w:rFonts w:ascii="ＭＳ 明朝" w:hAnsi="ＭＳ 明朝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注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次に掲げる書類を添付してください。</w:t>
      </w:r>
    </w:p>
    <w:p w:rsidR="00247EB0" w:rsidRDefault="0010133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工程表（契約約款第３条第１項に規定するもの）</w:t>
      </w:r>
    </w:p>
    <w:p w:rsidR="00247EB0" w:rsidRDefault="0010133F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工事工程月報（契約約款第３条第３項に規定するもの）</w:t>
      </w:r>
    </w:p>
    <w:p w:rsidR="00247EB0" w:rsidRDefault="00247EB0"/>
    <w:sectPr w:rsidR="00247EB0">
      <w:pgSz w:w="11906" w:h="16838"/>
      <w:pgMar w:top="1701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76" w:rsidRDefault="0010133F">
      <w:r>
        <w:separator/>
      </w:r>
    </w:p>
  </w:endnote>
  <w:endnote w:type="continuationSeparator" w:id="0">
    <w:p w:rsidR="00DB5A76" w:rsidRDefault="0010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76" w:rsidRDefault="0010133F">
      <w:r>
        <w:separator/>
      </w:r>
    </w:p>
  </w:footnote>
  <w:footnote w:type="continuationSeparator" w:id="0">
    <w:p w:rsidR="00DB5A76" w:rsidRDefault="0010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47EB0"/>
    <w:rsid w:val="0010133F"/>
    <w:rsid w:val="00247EB0"/>
    <w:rsid w:val="00464717"/>
    <w:rsid w:val="00D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4EE82B13</Template>
  <TotalTime>17</TotalTime>
  <Pages>1</Pages>
  <Words>41</Words>
  <Characters>235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</dc:creator>
  <cp:lastModifiedBy>杉山　克憲</cp:lastModifiedBy>
  <cp:revision>4</cp:revision>
  <dcterms:created xsi:type="dcterms:W3CDTF">2017-01-06T10:47:00Z</dcterms:created>
  <dcterms:modified xsi:type="dcterms:W3CDTF">2018-09-07T05:17:00Z</dcterms:modified>
</cp:coreProperties>
</file>