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D1" w:rsidRPr="001320D1" w:rsidRDefault="001320D1" w:rsidP="001320D1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2B43E7">
        <w:rPr>
          <w:rFonts w:ascii="ＭＳ 明朝" w:eastAsia="ＭＳ 明朝" w:hAnsi="ＭＳ 明朝" w:hint="eastAsia"/>
          <w:sz w:val="24"/>
          <w:szCs w:val="24"/>
        </w:rPr>
        <w:t>２</w:t>
      </w:r>
      <w:r w:rsidRPr="001320D1">
        <w:rPr>
          <w:rFonts w:ascii="ＭＳ 明朝" w:eastAsia="ＭＳ 明朝" w:hAnsi="ＭＳ 明朝" w:hint="eastAsia"/>
          <w:sz w:val="24"/>
          <w:szCs w:val="24"/>
        </w:rPr>
        <w:t>条</w:t>
      </w:r>
      <w:r w:rsidR="00CE7FE5">
        <w:rPr>
          <w:rFonts w:ascii="ＭＳ 明朝" w:eastAsia="ＭＳ 明朝" w:hAnsi="ＭＳ 明朝" w:hint="eastAsia"/>
          <w:sz w:val="24"/>
          <w:szCs w:val="24"/>
        </w:rPr>
        <w:t>第１項</w:t>
      </w:r>
      <w:r w:rsidRPr="001320D1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1320D1" w:rsidRPr="001320D1" w:rsidRDefault="001320D1" w:rsidP="001320D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「ゆうすいくん」</w:t>
      </w:r>
      <w:r w:rsidRPr="001320D1">
        <w:rPr>
          <w:rFonts w:ascii="ＭＳ 明朝" w:eastAsia="ＭＳ 明朝" w:hAnsi="ＭＳ 明朝" w:hint="eastAsia"/>
          <w:sz w:val="24"/>
          <w:szCs w:val="24"/>
        </w:rPr>
        <w:t>使用申請書</w:t>
      </w:r>
    </w:p>
    <w:p w:rsidR="001320D1" w:rsidRPr="001320D1" w:rsidRDefault="001320D1" w:rsidP="001320D1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年　　月　　日</w:t>
      </w:r>
    </w:p>
    <w:p w:rsidR="001320D1" w:rsidRPr="001320D1" w:rsidRDefault="001320D1" w:rsidP="001320D1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清水町長　</w:t>
      </w:r>
      <w:r w:rsidRPr="001320D1">
        <w:rPr>
          <w:rFonts w:ascii="ＭＳ 明朝" w:eastAsia="ＭＳ 明朝" w:hAnsi="ＭＳ 明朝" w:hint="eastAsia"/>
          <w:sz w:val="24"/>
          <w:szCs w:val="24"/>
        </w:rPr>
        <w:t>様</w:t>
      </w:r>
    </w:p>
    <w:p w:rsidR="00596BC1" w:rsidRDefault="001320D1" w:rsidP="001320D1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　住　所</w:t>
      </w:r>
    </w:p>
    <w:p w:rsidR="001320D1" w:rsidRPr="001320D1" w:rsidRDefault="001320D1" w:rsidP="001320D1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E00A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96BC1">
        <w:rPr>
          <w:rFonts w:ascii="ＭＳ 明朝" w:eastAsia="ＭＳ 明朝" w:hAnsi="ＭＳ 明朝" w:hint="eastAsia"/>
          <w:sz w:val="24"/>
          <w:szCs w:val="24"/>
        </w:rPr>
        <w:t>氏　名</w:t>
      </w:r>
      <w:r w:rsidR="00EB52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6BC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EB5224">
        <w:rPr>
          <w:rFonts w:ascii="ＭＳ 明朝" w:eastAsia="ＭＳ 明朝" w:hAnsi="ＭＳ 明朝" w:hint="eastAsia"/>
          <w:sz w:val="24"/>
          <w:szCs w:val="24"/>
        </w:rPr>
        <w:t>㊞</w:t>
      </w:r>
    </w:p>
    <w:p w:rsidR="001320D1" w:rsidRPr="00596BC1" w:rsidRDefault="001320D1" w:rsidP="001320D1">
      <w:pPr>
        <w:rPr>
          <w:rFonts w:ascii="ＭＳ 明朝" w:eastAsia="ＭＳ 明朝" w:hAnsi="ＭＳ 明朝"/>
          <w:sz w:val="24"/>
          <w:szCs w:val="24"/>
        </w:rPr>
      </w:pPr>
    </w:p>
    <w:p w:rsidR="001320D1" w:rsidRPr="001320D1" w:rsidRDefault="001320D1" w:rsidP="001320D1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下記のとおり、</w:t>
      </w:r>
      <w:r>
        <w:rPr>
          <w:rFonts w:ascii="ＭＳ 明朝" w:eastAsia="ＭＳ 明朝" w:hAnsi="ＭＳ 明朝" w:hint="eastAsia"/>
          <w:sz w:val="24"/>
          <w:szCs w:val="24"/>
        </w:rPr>
        <w:t>清水町</w:t>
      </w:r>
      <w:r w:rsidRPr="001320D1">
        <w:rPr>
          <w:rFonts w:ascii="ＭＳ 明朝" w:eastAsia="ＭＳ 明朝" w:hAnsi="ＭＳ 明朝" w:hint="eastAsia"/>
          <w:sz w:val="24"/>
          <w:szCs w:val="24"/>
        </w:rPr>
        <w:t>イメージキャラクター「</w:t>
      </w:r>
      <w:r>
        <w:rPr>
          <w:rFonts w:ascii="ＭＳ 明朝" w:eastAsia="ＭＳ 明朝" w:hAnsi="ＭＳ 明朝" w:hint="eastAsia"/>
          <w:sz w:val="24"/>
          <w:szCs w:val="24"/>
        </w:rPr>
        <w:t>ゆうすいくん</w:t>
      </w:r>
      <w:r w:rsidRPr="001320D1">
        <w:rPr>
          <w:rFonts w:ascii="ＭＳ 明朝" w:eastAsia="ＭＳ 明朝" w:hAnsi="ＭＳ 明朝" w:hint="eastAsia"/>
          <w:sz w:val="24"/>
          <w:szCs w:val="24"/>
        </w:rPr>
        <w:t>」のイラスト・写真を使用したいので申請します。</w:t>
      </w:r>
    </w:p>
    <w:p w:rsidR="001320D1" w:rsidRPr="001320D1" w:rsidRDefault="001320D1" w:rsidP="001320D1">
      <w:pPr>
        <w:jc w:val="center"/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6012"/>
      </w:tblGrid>
      <w:tr w:rsidR="001320D1" w:rsidRPr="001320D1" w:rsidTr="001320D1">
        <w:trPr>
          <w:trHeight w:val="1078"/>
        </w:trPr>
        <w:tc>
          <w:tcPr>
            <w:tcW w:w="162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使用する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イラスト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又は写真</w:t>
            </w:r>
          </w:p>
        </w:tc>
        <w:tc>
          <w:tcPr>
            <w:tcW w:w="7452" w:type="dxa"/>
            <w:gridSpan w:val="2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□イラストNo    「　　　　　　　　」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□写真No        「　　　　　　　　」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□写真（申請者等が撮影したオリジナル写真）</w:t>
            </w:r>
          </w:p>
        </w:tc>
      </w:tr>
      <w:tr w:rsidR="001320D1" w:rsidRPr="001320D1" w:rsidTr="001320D1">
        <w:trPr>
          <w:trHeight w:val="1078"/>
        </w:trPr>
        <w:tc>
          <w:tcPr>
            <w:tcW w:w="162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452" w:type="dxa"/>
            <w:gridSpan w:val="2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0D1" w:rsidRPr="001320D1" w:rsidTr="001320D1">
        <w:trPr>
          <w:trHeight w:val="515"/>
        </w:trPr>
        <w:tc>
          <w:tcPr>
            <w:tcW w:w="1620" w:type="dxa"/>
            <w:vMerge w:val="restart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使用対象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物品</w:t>
            </w:r>
          </w:p>
        </w:tc>
        <w:tc>
          <w:tcPr>
            <w:tcW w:w="144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0D1" w:rsidRPr="001320D1" w:rsidTr="001320D1">
        <w:trPr>
          <w:trHeight w:val="538"/>
        </w:trPr>
        <w:tc>
          <w:tcPr>
            <w:tcW w:w="1620" w:type="dxa"/>
            <w:vMerge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サイズ等</w:t>
            </w:r>
          </w:p>
        </w:tc>
        <w:tc>
          <w:tcPr>
            <w:tcW w:w="6012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0D1" w:rsidRPr="001320D1" w:rsidTr="001320D1">
        <w:trPr>
          <w:trHeight w:val="533"/>
        </w:trPr>
        <w:tc>
          <w:tcPr>
            <w:tcW w:w="1620" w:type="dxa"/>
            <w:vMerge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単価・数量</w:t>
            </w:r>
          </w:p>
        </w:tc>
        <w:tc>
          <w:tcPr>
            <w:tcW w:w="6012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0D1" w:rsidRPr="001320D1" w:rsidTr="001320D1">
        <w:trPr>
          <w:trHeight w:val="525"/>
        </w:trPr>
        <w:tc>
          <w:tcPr>
            <w:tcW w:w="162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452" w:type="dxa"/>
            <w:gridSpan w:val="2"/>
            <w:vAlign w:val="center"/>
          </w:tcPr>
          <w:p w:rsidR="001320D1" w:rsidRPr="001320D1" w:rsidRDefault="001320D1" w:rsidP="00834BE5">
            <w:pPr>
              <w:ind w:firstLineChars="200" w:firstLine="537"/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</w:t>
            </w:r>
            <w:r w:rsidR="00EB52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320D1" w:rsidRPr="001320D1" w:rsidTr="001320D1">
        <w:trPr>
          <w:trHeight w:val="1241"/>
        </w:trPr>
        <w:tc>
          <w:tcPr>
            <w:tcW w:w="162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7452" w:type="dxa"/>
            <w:gridSpan w:val="2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□企画概要書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□使用対象物品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□会社・団体概要書</w:t>
            </w:r>
          </w:p>
        </w:tc>
      </w:tr>
      <w:tr w:rsidR="001320D1" w:rsidRPr="001320D1" w:rsidTr="001320D1">
        <w:trPr>
          <w:trHeight w:val="1249"/>
        </w:trPr>
        <w:tc>
          <w:tcPr>
            <w:tcW w:w="162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452" w:type="dxa"/>
            <w:gridSpan w:val="2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住所　〒　‐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</w:tr>
      <w:tr w:rsidR="001320D1" w:rsidRPr="001320D1" w:rsidTr="001320D1">
        <w:trPr>
          <w:trHeight w:val="877"/>
        </w:trPr>
        <w:tc>
          <w:tcPr>
            <w:tcW w:w="1620" w:type="dxa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452" w:type="dxa"/>
            <w:gridSpan w:val="2"/>
            <w:vAlign w:val="center"/>
          </w:tcPr>
          <w:p w:rsidR="001320D1" w:rsidRPr="001320D1" w:rsidRDefault="001320D1" w:rsidP="001320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B43E7" w:rsidRDefault="002B43E7" w:rsidP="00B52A95">
      <w:pPr>
        <w:rPr>
          <w:rFonts w:ascii="ＭＳ 明朝" w:eastAsia="ＭＳ 明朝" w:hAnsi="ＭＳ 明朝"/>
          <w:sz w:val="24"/>
          <w:szCs w:val="24"/>
        </w:rPr>
      </w:pPr>
    </w:p>
    <w:p w:rsidR="00C14B9D" w:rsidRPr="001320D1" w:rsidRDefault="00C14B9D" w:rsidP="00C14B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-462280</wp:posOffset>
                </wp:positionV>
                <wp:extent cx="1314360" cy="380880"/>
                <wp:effectExtent l="0" t="0" r="1968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60" cy="38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89F" w:rsidRPr="00C14B9D" w:rsidRDefault="00E3789F" w:rsidP="00C14B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14B9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4B9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4B9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6.4pt;width:103.5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" fillcolor="white [3201]" strokeweight=".5pt">
                <v:textbox>
                  <w:txbxContent>
                    <w:p w:rsidR="00E3789F" w:rsidRPr="00C14B9D" w:rsidRDefault="00E3789F" w:rsidP="00C14B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14B9D">
                        <w:rPr>
                          <w:rFonts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C14B9D">
                        <w:rPr>
                          <w:rFonts w:hint="eastAsia"/>
                          <w:sz w:val="32"/>
                          <w:szCs w:val="32"/>
                        </w:rPr>
                        <w:t>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C14B9D">
                        <w:rPr>
                          <w:rFonts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1320D1">
        <w:rPr>
          <w:rFonts w:ascii="ＭＳ 明朝" w:eastAsia="ＭＳ 明朝" w:hAnsi="ＭＳ 明朝" w:hint="eastAsia"/>
          <w:sz w:val="24"/>
          <w:szCs w:val="24"/>
        </w:rPr>
        <w:t>様式第１号（第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1320D1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第１項</w:t>
      </w:r>
      <w:r w:rsidRPr="001320D1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C14B9D" w:rsidRPr="001320D1" w:rsidRDefault="00C14B9D" w:rsidP="00C14B9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「ゆうすいくん」</w:t>
      </w:r>
      <w:r w:rsidRPr="001320D1">
        <w:rPr>
          <w:rFonts w:ascii="ＭＳ 明朝" w:eastAsia="ＭＳ 明朝" w:hAnsi="ＭＳ 明朝" w:hint="eastAsia"/>
          <w:sz w:val="24"/>
          <w:szCs w:val="24"/>
        </w:rPr>
        <w:t>使用申請書</w:t>
      </w:r>
    </w:p>
    <w:p w:rsidR="00C14B9D" w:rsidRPr="001320D1" w:rsidRDefault="00C14B9D" w:rsidP="00C14B9D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0B47CC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Pr="001320D1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Pr="001320D1">
        <w:rPr>
          <w:rFonts w:ascii="ＭＳ 明朝" w:eastAsia="ＭＳ 明朝" w:hAnsi="ＭＳ 明朝" w:hint="eastAsia"/>
          <w:sz w:val="24"/>
          <w:szCs w:val="24"/>
        </w:rPr>
        <w:t>月</w:t>
      </w:r>
      <w:r w:rsidR="00E3789F">
        <w:rPr>
          <w:rFonts w:ascii="ＭＳ 明朝" w:eastAsia="ＭＳ 明朝" w:hAnsi="ＭＳ 明朝" w:hint="eastAsia"/>
          <w:sz w:val="24"/>
          <w:szCs w:val="24"/>
        </w:rPr>
        <w:t>○○</w:t>
      </w:r>
      <w:r w:rsidRPr="001320D1">
        <w:rPr>
          <w:rFonts w:ascii="ＭＳ 明朝" w:eastAsia="ＭＳ 明朝" w:hAnsi="ＭＳ 明朝" w:hint="eastAsia"/>
          <w:sz w:val="24"/>
          <w:szCs w:val="24"/>
        </w:rPr>
        <w:t>日</w:t>
      </w:r>
    </w:p>
    <w:p w:rsidR="00C14B9D" w:rsidRPr="001320D1" w:rsidRDefault="00C14B9D" w:rsidP="00C14B9D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清水町長　</w:t>
      </w:r>
      <w:r w:rsidRPr="001320D1">
        <w:rPr>
          <w:rFonts w:ascii="ＭＳ 明朝" w:eastAsia="ＭＳ 明朝" w:hAnsi="ＭＳ 明朝" w:hint="eastAsia"/>
          <w:sz w:val="24"/>
          <w:szCs w:val="24"/>
        </w:rPr>
        <w:t>様</w:t>
      </w:r>
    </w:p>
    <w:p w:rsidR="00C14B9D" w:rsidRPr="001320D1" w:rsidRDefault="000B47CC" w:rsidP="00C14B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9A6C9" wp14:editId="349049C8">
                <wp:simplePos x="0" y="0"/>
                <wp:positionH relativeFrom="column">
                  <wp:posOffset>785495</wp:posOffset>
                </wp:positionH>
                <wp:positionV relativeFrom="paragraph">
                  <wp:posOffset>234315</wp:posOffset>
                </wp:positionV>
                <wp:extent cx="1971675" cy="952500"/>
                <wp:effectExtent l="0" t="0" r="6381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52500"/>
                        </a:xfrm>
                        <a:prstGeom prst="wedgeRectCallout">
                          <a:avLst>
                            <a:gd name="adj1" fmla="val 80365"/>
                            <a:gd name="adj2" fmla="val 537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7CC" w:rsidRDefault="000B47CC" w:rsidP="000B47CC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・企業や団体の代表者名を</w:t>
                            </w:r>
                          </w:p>
                          <w:p w:rsidR="000B47CC" w:rsidRDefault="000B47CC" w:rsidP="000B47CC">
                            <w:pPr>
                              <w:spacing w:line="300" w:lineRule="exact"/>
                              <w:ind w:firstLineChars="100" w:firstLine="2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</w:p>
                          <w:p w:rsidR="000B47CC" w:rsidRDefault="000B47CC" w:rsidP="000B47CC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・社印や代表者の印鑑を</w:t>
                            </w:r>
                          </w:p>
                          <w:p w:rsidR="000B47CC" w:rsidRDefault="000B47CC" w:rsidP="000B47CC">
                            <w:pPr>
                              <w:spacing w:line="300" w:lineRule="exact"/>
                              <w:ind w:firstLineChars="100" w:firstLine="2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押印してください</w:t>
                            </w:r>
                          </w:p>
                          <w:p w:rsidR="000B47CC" w:rsidRDefault="000B47C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61.85pt;margin-top:18.45pt;width:155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" adj="28159,11961" fillcolor="white [3201]" strokecolor="#f79646 [3209]" strokeweight="2pt">
                <v:textbox inset="0,0,0,0">
                  <w:txbxContent>
                    <w:p w:rsidR="000B47CC" w:rsidRDefault="000B47CC" w:rsidP="000B47CC">
                      <w:pPr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・企業や団体の代表者名</w:t>
                      </w:r>
                      <w:r>
                        <w:rPr>
                          <w:rFonts w:hint="eastAsia"/>
                        </w:rPr>
                        <w:t>を</w:t>
                      </w:r>
                    </w:p>
                    <w:p w:rsidR="000B47CC" w:rsidRDefault="000B47CC" w:rsidP="000B47CC">
                      <w:pPr>
                        <w:spacing w:line="300" w:lineRule="exact"/>
                        <w:ind w:firstLineChars="100" w:firstLine="239"/>
                        <w:jc w:val="left"/>
                      </w:pPr>
                      <w:r>
                        <w:rPr>
                          <w:rFonts w:hint="eastAsia"/>
                        </w:rPr>
                        <w:t>記入してください</w:t>
                      </w:r>
                    </w:p>
                    <w:p w:rsidR="000B47CC" w:rsidRDefault="000B47CC" w:rsidP="000B47CC">
                      <w:pPr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・社印や代表者の印鑑を</w:t>
                      </w:r>
                    </w:p>
                    <w:p w:rsidR="000B47CC" w:rsidRDefault="000B47CC" w:rsidP="000B47CC">
                      <w:pPr>
                        <w:spacing w:line="300" w:lineRule="exact"/>
                        <w:ind w:firstLineChars="100" w:firstLine="239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押印してください</w:t>
                      </w:r>
                    </w:p>
                    <w:p w:rsidR="000B47CC" w:rsidRDefault="000B47CC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E3789F">
        <w:rPr>
          <w:rFonts w:ascii="ＭＳ 明朝" w:eastAsia="ＭＳ 明朝" w:hAnsi="ＭＳ 明朝" w:hint="eastAsia"/>
          <w:sz w:val="24"/>
          <w:szCs w:val="24"/>
        </w:rPr>
        <w:t>申請者　住　所　清水町堂庭２１０－１</w:t>
      </w:r>
    </w:p>
    <w:p w:rsidR="000B47CC" w:rsidRPr="000B47CC" w:rsidRDefault="00C14B9D" w:rsidP="00C14B9D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B47C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789F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0B47CC" w:rsidRPr="000B47CC">
        <w:rPr>
          <w:rFonts w:ascii="ＭＳ 明朝" w:eastAsia="ＭＳ 明朝" w:hAnsi="ＭＳ 明朝" w:hint="eastAsia"/>
          <w:color w:val="FF0000"/>
          <w:sz w:val="24"/>
          <w:szCs w:val="24"/>
        </w:rPr>
        <w:t>ゆうすいくん株式会社</w:t>
      </w:r>
    </w:p>
    <w:p w:rsidR="00C14B9D" w:rsidRPr="000B47CC" w:rsidRDefault="000B47CC" w:rsidP="000B47CC">
      <w:pPr>
        <w:ind w:firstLineChars="2100" w:firstLine="5642"/>
        <w:rPr>
          <w:rFonts w:ascii="ＭＳ 明朝" w:eastAsia="ＭＳ 明朝" w:hAnsi="ＭＳ 明朝"/>
          <w:color w:val="FF0000"/>
          <w:sz w:val="24"/>
          <w:szCs w:val="24"/>
        </w:rPr>
      </w:pPr>
      <w:r w:rsidRPr="000B47CC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代表取締役　</w:t>
      </w:r>
      <w:r w:rsidR="00E3789F" w:rsidRPr="000B47CC">
        <w:rPr>
          <w:rFonts w:ascii="ＭＳ 明朝" w:eastAsia="ＭＳ 明朝" w:hAnsi="ＭＳ 明朝" w:hint="eastAsia"/>
          <w:color w:val="FF0000"/>
          <w:sz w:val="24"/>
          <w:szCs w:val="24"/>
        </w:rPr>
        <w:t>柿田川　守</w:t>
      </w:r>
      <w:r w:rsidR="00C14B9D" w:rsidRPr="000B47CC">
        <w:rPr>
          <w:rFonts w:ascii="ＭＳ 明朝" w:eastAsia="ＭＳ 明朝" w:hAnsi="ＭＳ 明朝" w:hint="eastAsia"/>
          <w:color w:val="FF0000"/>
          <w:sz w:val="24"/>
          <w:szCs w:val="24"/>
        </w:rPr>
        <w:t>㊞</w:t>
      </w:r>
    </w:p>
    <w:p w:rsidR="00C14B9D" w:rsidRPr="001320D1" w:rsidRDefault="00C14B9D" w:rsidP="00C14B9D">
      <w:pPr>
        <w:rPr>
          <w:rFonts w:ascii="ＭＳ 明朝" w:eastAsia="ＭＳ 明朝" w:hAnsi="ＭＳ 明朝"/>
          <w:sz w:val="24"/>
          <w:szCs w:val="24"/>
        </w:rPr>
      </w:pPr>
    </w:p>
    <w:p w:rsidR="00C14B9D" w:rsidRPr="001320D1" w:rsidRDefault="00C14B9D" w:rsidP="00C14B9D">
      <w:pPr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 xml:space="preserve">　下記のとおり、</w:t>
      </w:r>
      <w:r>
        <w:rPr>
          <w:rFonts w:ascii="ＭＳ 明朝" w:eastAsia="ＭＳ 明朝" w:hAnsi="ＭＳ 明朝" w:hint="eastAsia"/>
          <w:sz w:val="24"/>
          <w:szCs w:val="24"/>
        </w:rPr>
        <w:t>清水町</w:t>
      </w:r>
      <w:r w:rsidRPr="001320D1">
        <w:rPr>
          <w:rFonts w:ascii="ＭＳ 明朝" w:eastAsia="ＭＳ 明朝" w:hAnsi="ＭＳ 明朝" w:hint="eastAsia"/>
          <w:sz w:val="24"/>
          <w:szCs w:val="24"/>
        </w:rPr>
        <w:t>イメージキャラクター「</w:t>
      </w:r>
      <w:r>
        <w:rPr>
          <w:rFonts w:ascii="ＭＳ 明朝" w:eastAsia="ＭＳ 明朝" w:hAnsi="ＭＳ 明朝" w:hint="eastAsia"/>
          <w:sz w:val="24"/>
          <w:szCs w:val="24"/>
        </w:rPr>
        <w:t>ゆうすいくん</w:t>
      </w:r>
      <w:r w:rsidRPr="001320D1">
        <w:rPr>
          <w:rFonts w:ascii="ＭＳ 明朝" w:eastAsia="ＭＳ 明朝" w:hAnsi="ＭＳ 明朝" w:hint="eastAsia"/>
          <w:sz w:val="24"/>
          <w:szCs w:val="24"/>
        </w:rPr>
        <w:t>」のイラスト・写真を使用したいので申請します。</w:t>
      </w:r>
    </w:p>
    <w:p w:rsidR="00C14B9D" w:rsidRPr="001320D1" w:rsidRDefault="00C14B9D" w:rsidP="00C14B9D">
      <w:pPr>
        <w:jc w:val="center"/>
        <w:rPr>
          <w:rFonts w:ascii="ＭＳ 明朝" w:eastAsia="ＭＳ 明朝" w:hAnsi="ＭＳ 明朝"/>
          <w:sz w:val="24"/>
          <w:szCs w:val="24"/>
        </w:rPr>
      </w:pPr>
      <w:r w:rsidRPr="001320D1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6012"/>
      </w:tblGrid>
      <w:tr w:rsidR="00C14B9D" w:rsidRPr="001320D1" w:rsidTr="00E3789F">
        <w:trPr>
          <w:trHeight w:val="1078"/>
        </w:trPr>
        <w:tc>
          <w:tcPr>
            <w:tcW w:w="1620" w:type="dxa"/>
            <w:vAlign w:val="center"/>
          </w:tcPr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使用する</w:t>
            </w:r>
          </w:p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イラスト</w:t>
            </w:r>
          </w:p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又は写真</w:t>
            </w:r>
          </w:p>
        </w:tc>
        <w:tc>
          <w:tcPr>
            <w:tcW w:w="7452" w:type="dxa"/>
            <w:gridSpan w:val="2"/>
            <w:vAlign w:val="center"/>
          </w:tcPr>
          <w:p w:rsidR="00C14B9D" w:rsidRPr="001320D1" w:rsidRDefault="00E3789F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="00C14B9D"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イラストNo    「</w:t>
            </w:r>
            <w:r w:rsidR="0014605A">
              <w:rPr>
                <w:rFonts w:ascii="ＭＳ 明朝" w:eastAsia="ＭＳ 明朝" w:hAnsi="ＭＳ 明朝" w:hint="eastAsia"/>
                <w:sz w:val="24"/>
                <w:szCs w:val="24"/>
              </w:rPr>
              <w:t>３　５　15</w:t>
            </w:r>
            <w:r w:rsidR="00C14B9D" w:rsidRPr="001320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」</w:t>
            </w:r>
          </w:p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□写真No        「　　　　　　　　」</w:t>
            </w:r>
          </w:p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□写真（申請者等が撮影したオリジナル写真）</w:t>
            </w:r>
          </w:p>
        </w:tc>
      </w:tr>
      <w:tr w:rsidR="00C14B9D" w:rsidRPr="001320D1" w:rsidTr="000B47CC">
        <w:trPr>
          <w:trHeight w:val="670"/>
        </w:trPr>
        <w:tc>
          <w:tcPr>
            <w:tcW w:w="1620" w:type="dxa"/>
            <w:vAlign w:val="center"/>
          </w:tcPr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452" w:type="dxa"/>
            <w:gridSpan w:val="2"/>
            <w:vAlign w:val="center"/>
          </w:tcPr>
          <w:p w:rsidR="00C14B9D" w:rsidRPr="001320D1" w:rsidRDefault="000B47CC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ゆうすいくん株式会社納涼祭の告知チラシに使用するため。</w:t>
            </w:r>
          </w:p>
        </w:tc>
      </w:tr>
      <w:tr w:rsidR="00C14B9D" w:rsidRPr="001320D1" w:rsidTr="00E3789F">
        <w:trPr>
          <w:trHeight w:val="515"/>
        </w:trPr>
        <w:tc>
          <w:tcPr>
            <w:tcW w:w="1620" w:type="dxa"/>
            <w:vMerge w:val="restart"/>
            <w:vAlign w:val="center"/>
          </w:tcPr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使用対象</w:t>
            </w:r>
          </w:p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物品</w:t>
            </w:r>
          </w:p>
        </w:tc>
        <w:tc>
          <w:tcPr>
            <w:tcW w:w="1440" w:type="dxa"/>
            <w:vAlign w:val="center"/>
          </w:tcPr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vAlign w:val="center"/>
          </w:tcPr>
          <w:p w:rsidR="00C14B9D" w:rsidRPr="001320D1" w:rsidRDefault="000B47CC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ゆうすいくん株式会社納涼祭の告知チラシ</w:t>
            </w:r>
          </w:p>
        </w:tc>
      </w:tr>
      <w:tr w:rsidR="00C14B9D" w:rsidRPr="001320D1" w:rsidTr="00E3789F">
        <w:trPr>
          <w:trHeight w:val="538"/>
        </w:trPr>
        <w:tc>
          <w:tcPr>
            <w:tcW w:w="1620" w:type="dxa"/>
            <w:vMerge/>
            <w:vAlign w:val="center"/>
          </w:tcPr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サイズ等</w:t>
            </w:r>
          </w:p>
        </w:tc>
        <w:tc>
          <w:tcPr>
            <w:tcW w:w="6012" w:type="dxa"/>
            <w:vAlign w:val="center"/>
          </w:tcPr>
          <w:p w:rsidR="00C14B9D" w:rsidRPr="001320D1" w:rsidRDefault="000B47CC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Ａ４</w:t>
            </w:r>
          </w:p>
        </w:tc>
      </w:tr>
      <w:tr w:rsidR="00C14B9D" w:rsidRPr="001320D1" w:rsidTr="00E3789F">
        <w:trPr>
          <w:trHeight w:val="533"/>
        </w:trPr>
        <w:tc>
          <w:tcPr>
            <w:tcW w:w="1620" w:type="dxa"/>
            <w:vMerge/>
            <w:vAlign w:val="center"/>
          </w:tcPr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単価・数量</w:t>
            </w:r>
          </w:p>
        </w:tc>
        <w:tc>
          <w:tcPr>
            <w:tcW w:w="6012" w:type="dxa"/>
            <w:vAlign w:val="center"/>
          </w:tcPr>
          <w:p w:rsidR="00C14B9D" w:rsidRPr="001320D1" w:rsidRDefault="000B47CC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3,000枚（無償配布）</w:t>
            </w:r>
          </w:p>
        </w:tc>
      </w:tr>
      <w:tr w:rsidR="00C14B9D" w:rsidRPr="001320D1" w:rsidTr="00E3789F">
        <w:trPr>
          <w:trHeight w:val="525"/>
        </w:trPr>
        <w:tc>
          <w:tcPr>
            <w:tcW w:w="1620" w:type="dxa"/>
            <w:vAlign w:val="center"/>
          </w:tcPr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452" w:type="dxa"/>
            <w:gridSpan w:val="2"/>
            <w:vAlign w:val="center"/>
          </w:tcPr>
          <w:p w:rsidR="00C14B9D" w:rsidRDefault="00C14B9D" w:rsidP="000B47CC">
            <w:pPr>
              <w:ind w:firstLineChars="200" w:firstLine="537"/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B47CC">
              <w:rPr>
                <w:rFonts w:ascii="ＭＳ 明朝" w:eastAsia="ＭＳ 明朝" w:hAnsi="ＭＳ 明朝" w:hint="eastAsia"/>
                <w:sz w:val="24"/>
                <w:szCs w:val="24"/>
              </w:rPr>
              <w:t>令和○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B47CC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B47CC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日～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B47CC">
              <w:rPr>
                <w:rFonts w:ascii="ＭＳ 明朝" w:eastAsia="ＭＳ 明朝" w:hAnsi="ＭＳ 明朝" w:hint="eastAsia"/>
                <w:sz w:val="24"/>
                <w:szCs w:val="24"/>
              </w:rPr>
              <w:t>令和○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B47CC">
              <w:rPr>
                <w:rFonts w:ascii="ＭＳ 明朝" w:eastAsia="ＭＳ 明朝" w:hAnsi="ＭＳ 明朝" w:hint="eastAsia"/>
                <w:sz w:val="24"/>
                <w:szCs w:val="24"/>
              </w:rPr>
              <w:t>○月○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0B47CC" w:rsidRPr="000B47CC" w:rsidRDefault="000B47CC" w:rsidP="000B47CC">
            <w:pPr>
              <w:ind w:firstLineChars="200" w:firstLine="53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8F40E7" wp14:editId="38B9B848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147320</wp:posOffset>
                      </wp:positionV>
                      <wp:extent cx="2828925" cy="952500"/>
                      <wp:effectExtent l="0" t="19050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00475" y="6886575"/>
                                <a:ext cx="2828925" cy="952500"/>
                              </a:xfrm>
                              <a:prstGeom prst="wedgeRectCallout">
                                <a:avLst>
                                  <a:gd name="adj1" fmla="val -39353"/>
                                  <a:gd name="adj2" fmla="val -69624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7CC" w:rsidRDefault="000B47CC" w:rsidP="000B47CC">
                                  <w:pPr>
                                    <w:spacing w:line="3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・必要な使用期間を記載してください</w:t>
                                  </w:r>
                                </w:p>
                                <w:p w:rsidR="000B47CC" w:rsidRDefault="000B47CC" w:rsidP="000B47CC">
                                  <w:pPr>
                                    <w:spacing w:line="3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・使用期間は、最長一年間です</w:t>
                                  </w:r>
                                </w:p>
                                <w:p w:rsidR="000B47CC" w:rsidRDefault="000B47CC" w:rsidP="000B47CC">
                                  <w:pPr>
                                    <w:spacing w:line="3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・遅くとも、使用期間の一日前に申請書</w:t>
                                  </w:r>
                                </w:p>
                                <w:p w:rsidR="000B47CC" w:rsidRDefault="000B47CC" w:rsidP="000B47CC">
                                  <w:pPr>
                                    <w:spacing w:line="300" w:lineRule="exact"/>
                                    <w:ind w:firstLineChars="100" w:firstLine="239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を提出する必要があります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4" o:spid="_x0000_s1028" type="#_x0000_t61" style="position:absolute;left:0;text-align:left;margin-left:148.4pt;margin-top:11.6pt;width:222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" adj="2300,-4239" fillcolor="white [3201]" strokecolor="#f79646 [3209]" strokeweight="2pt">
                      <v:textbox inset="0,0,0,0">
                        <w:txbxContent>
                          <w:p w:rsidR="000B47CC" w:rsidRDefault="000B47CC" w:rsidP="000B47CC">
                            <w:pPr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・必要な使用期間を記載してください</w:t>
                            </w:r>
                          </w:p>
                          <w:p w:rsidR="000B47CC" w:rsidRDefault="000B47CC" w:rsidP="000B47CC">
                            <w:pPr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・使用期間は、最長一年間です</w:t>
                            </w:r>
                          </w:p>
                          <w:p w:rsidR="000B47CC" w:rsidRDefault="000B47CC" w:rsidP="000B47CC">
                            <w:pPr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・遅くとも、使用期間の一日前に申請書</w:t>
                            </w:r>
                          </w:p>
                          <w:p w:rsidR="000B47CC" w:rsidRDefault="000B47CC" w:rsidP="000B47CC">
                            <w:pPr>
                              <w:spacing w:line="300" w:lineRule="exact"/>
                              <w:ind w:firstLineChars="100" w:firstLine="2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を提出する必要があります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4B9D" w:rsidRPr="001320D1" w:rsidTr="00E3789F">
        <w:trPr>
          <w:trHeight w:val="1241"/>
        </w:trPr>
        <w:tc>
          <w:tcPr>
            <w:tcW w:w="1620" w:type="dxa"/>
            <w:vAlign w:val="center"/>
          </w:tcPr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7452" w:type="dxa"/>
            <w:gridSpan w:val="2"/>
            <w:vAlign w:val="center"/>
          </w:tcPr>
          <w:p w:rsidR="00C14B9D" w:rsidRPr="001320D1" w:rsidRDefault="000B47CC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="00C14B9D"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企画概要書</w:t>
            </w:r>
          </w:p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□使用対象物品</w:t>
            </w:r>
          </w:p>
          <w:p w:rsidR="00C14B9D" w:rsidRPr="001320D1" w:rsidRDefault="00C14B9D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□会社・団体概要書</w:t>
            </w:r>
          </w:p>
        </w:tc>
      </w:tr>
      <w:tr w:rsidR="00BE736B" w:rsidRPr="001320D1" w:rsidTr="00E3789F">
        <w:trPr>
          <w:trHeight w:val="1249"/>
        </w:trPr>
        <w:tc>
          <w:tcPr>
            <w:tcW w:w="1620" w:type="dxa"/>
            <w:vAlign w:val="center"/>
          </w:tcPr>
          <w:p w:rsidR="00BE736B" w:rsidRPr="001320D1" w:rsidRDefault="00BE736B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452" w:type="dxa"/>
            <w:gridSpan w:val="2"/>
            <w:vAlign w:val="center"/>
          </w:tcPr>
          <w:p w:rsidR="00BE736B" w:rsidRPr="001320D1" w:rsidRDefault="00BE736B" w:rsidP="00007A45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担当者名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ゆうすいくん株式会社総務課　柿田川　愛</w:t>
            </w:r>
          </w:p>
          <w:p w:rsidR="00BE736B" w:rsidRPr="001320D1" w:rsidRDefault="00BE736B" w:rsidP="00007A45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住所　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</w:t>
            </w: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　清水町堂庭210-1</w:t>
            </w:r>
          </w:p>
          <w:p w:rsidR="00BE736B" w:rsidRPr="001320D1" w:rsidRDefault="00BE736B" w:rsidP="00007A45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055-981-8239</w:t>
            </w:r>
            <w:bookmarkStart w:id="0" w:name="_GoBack"/>
            <w:bookmarkEnd w:id="0"/>
          </w:p>
          <w:p w:rsidR="00BE736B" w:rsidRPr="001320D1" w:rsidRDefault="00BE736B" w:rsidP="00007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0498D">
              <w:rPr>
                <w:rFonts w:ascii="ＭＳ 明朝" w:eastAsia="ＭＳ 明朝" w:hAnsi="ＭＳ 明朝" w:hint="eastAsia"/>
                <w:sz w:val="24"/>
                <w:szCs w:val="24"/>
              </w:rPr>
              <w:t>chiiki@town.shimizu.shizuoka.jp</w:t>
            </w:r>
          </w:p>
        </w:tc>
      </w:tr>
      <w:tr w:rsidR="00BE736B" w:rsidRPr="001320D1" w:rsidTr="000B47CC">
        <w:trPr>
          <w:trHeight w:val="323"/>
        </w:trPr>
        <w:tc>
          <w:tcPr>
            <w:tcW w:w="1620" w:type="dxa"/>
            <w:vAlign w:val="center"/>
          </w:tcPr>
          <w:p w:rsidR="00BE736B" w:rsidRPr="001320D1" w:rsidRDefault="00BE736B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20D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452" w:type="dxa"/>
            <w:gridSpan w:val="2"/>
            <w:vAlign w:val="center"/>
          </w:tcPr>
          <w:p w:rsidR="00BE736B" w:rsidRPr="00BE736B" w:rsidRDefault="00BE736B" w:rsidP="00E378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736B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4ED8C8" wp14:editId="58DF4E04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69850</wp:posOffset>
                      </wp:positionV>
                      <wp:extent cx="2647950" cy="952500"/>
                      <wp:effectExtent l="304800" t="114300" r="1905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00525" y="9286875"/>
                                <a:ext cx="2647950" cy="952500"/>
                              </a:xfrm>
                              <a:prstGeom prst="wedgeRectCallout">
                                <a:avLst>
                                  <a:gd name="adj1" fmla="val -61295"/>
                                  <a:gd name="adj2" fmla="val -60624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36B" w:rsidRDefault="00BE736B" w:rsidP="000B47CC">
                                  <w:pPr>
                                    <w:spacing w:line="3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・ゆうすいくんイラストや写真データ</w:t>
                                  </w:r>
                                </w:p>
                                <w:p w:rsidR="00BE736B" w:rsidRDefault="00BE736B" w:rsidP="000B47CC">
                                  <w:pPr>
                                    <w:spacing w:line="300" w:lineRule="exact"/>
                                    <w:ind w:firstLineChars="100" w:firstLine="239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をメールで提供するため、必ず記入</w:t>
                                  </w:r>
                                </w:p>
                                <w:p w:rsidR="00BE736B" w:rsidRDefault="00BE736B" w:rsidP="000B47CC">
                                  <w:pPr>
                                    <w:spacing w:line="300" w:lineRule="exact"/>
                                    <w:ind w:firstLineChars="100" w:firstLine="239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してください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9" type="#_x0000_t61" style="position:absolute;left:0;text-align:left;margin-left:204.65pt;margin-top:5.5pt;width:208.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" adj="-2440,-2295" fillcolor="white [3201]" strokecolor="#f79646 [3209]" strokeweight="2pt">
                      <v:textbox inset="0,0,0,0">
                        <w:txbxContent>
                          <w:p w:rsidR="00BE736B" w:rsidRDefault="00BE736B" w:rsidP="000B47CC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・ゆうすいくんイラストや写真データ</w:t>
                            </w:r>
                          </w:p>
                          <w:p w:rsidR="00BE736B" w:rsidRDefault="00BE736B" w:rsidP="000B47CC">
                            <w:pPr>
                              <w:spacing w:line="300" w:lineRule="exact"/>
                              <w:ind w:firstLineChars="100" w:firstLine="2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をメールで提供するため、必ず記入</w:t>
                            </w:r>
                          </w:p>
                          <w:p w:rsidR="00BE736B" w:rsidRDefault="00BE736B" w:rsidP="000B47CC">
                            <w:pPr>
                              <w:spacing w:line="300" w:lineRule="exact"/>
                              <w:ind w:firstLineChars="100" w:firstLine="2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してください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14B9D" w:rsidRDefault="00C14B9D" w:rsidP="00B52A95">
      <w:pPr>
        <w:rPr>
          <w:rFonts w:ascii="ＭＳ 明朝" w:eastAsia="ＭＳ 明朝" w:hAnsi="ＭＳ 明朝"/>
          <w:sz w:val="24"/>
          <w:szCs w:val="24"/>
        </w:rPr>
      </w:pPr>
    </w:p>
    <w:sectPr w:rsidR="00C14B9D" w:rsidSect="00F01A40">
      <w:pgSz w:w="11906" w:h="16838" w:code="9"/>
      <w:pgMar w:top="1418" w:right="1418" w:bottom="1701" w:left="1418" w:header="851" w:footer="992" w:gutter="0"/>
      <w:cols w:space="425"/>
      <w:docGrid w:type="linesAndChars" w:linePitch="457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9F" w:rsidRDefault="00E3789F" w:rsidP="000729DE">
      <w:r>
        <w:separator/>
      </w:r>
    </w:p>
  </w:endnote>
  <w:endnote w:type="continuationSeparator" w:id="0">
    <w:p w:rsidR="00E3789F" w:rsidRDefault="00E3789F" w:rsidP="0007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9F" w:rsidRDefault="00E3789F" w:rsidP="000729DE">
      <w:r>
        <w:separator/>
      </w:r>
    </w:p>
  </w:footnote>
  <w:footnote w:type="continuationSeparator" w:id="0">
    <w:p w:rsidR="00E3789F" w:rsidRDefault="00E3789F" w:rsidP="0007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875"/>
    <w:multiLevelType w:val="hybridMultilevel"/>
    <w:tmpl w:val="DDACC06A"/>
    <w:lvl w:ilvl="0" w:tplc="08E8231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7070F6"/>
    <w:multiLevelType w:val="hybridMultilevel"/>
    <w:tmpl w:val="DE5612F4"/>
    <w:lvl w:ilvl="0" w:tplc="BA608E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B9F081C"/>
    <w:multiLevelType w:val="hybridMultilevel"/>
    <w:tmpl w:val="C2D2AB2E"/>
    <w:lvl w:ilvl="0" w:tplc="639AAAF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B12C34"/>
    <w:multiLevelType w:val="hybridMultilevel"/>
    <w:tmpl w:val="02001888"/>
    <w:lvl w:ilvl="0" w:tplc="0A16628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4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7A"/>
    <w:rsid w:val="000173B9"/>
    <w:rsid w:val="0004555D"/>
    <w:rsid w:val="000729DE"/>
    <w:rsid w:val="000737AA"/>
    <w:rsid w:val="000B47CC"/>
    <w:rsid w:val="00102353"/>
    <w:rsid w:val="00121640"/>
    <w:rsid w:val="001320D1"/>
    <w:rsid w:val="0014605A"/>
    <w:rsid w:val="001C7337"/>
    <w:rsid w:val="001D02DD"/>
    <w:rsid w:val="002063AB"/>
    <w:rsid w:val="00250E21"/>
    <w:rsid w:val="00273199"/>
    <w:rsid w:val="0029017E"/>
    <w:rsid w:val="002B43E7"/>
    <w:rsid w:val="002F5638"/>
    <w:rsid w:val="00344409"/>
    <w:rsid w:val="0040523D"/>
    <w:rsid w:val="00482EF9"/>
    <w:rsid w:val="004871B5"/>
    <w:rsid w:val="004D3926"/>
    <w:rsid w:val="004F7EEA"/>
    <w:rsid w:val="00533823"/>
    <w:rsid w:val="00594746"/>
    <w:rsid w:val="00596BC1"/>
    <w:rsid w:val="005F517A"/>
    <w:rsid w:val="00630398"/>
    <w:rsid w:val="006E3515"/>
    <w:rsid w:val="007E0585"/>
    <w:rsid w:val="00824BAB"/>
    <w:rsid w:val="00834BE5"/>
    <w:rsid w:val="00860D7F"/>
    <w:rsid w:val="008A5E87"/>
    <w:rsid w:val="00911DF3"/>
    <w:rsid w:val="009F05C3"/>
    <w:rsid w:val="00A51FAB"/>
    <w:rsid w:val="00AA1266"/>
    <w:rsid w:val="00AB068F"/>
    <w:rsid w:val="00B11E82"/>
    <w:rsid w:val="00B36224"/>
    <w:rsid w:val="00B52A95"/>
    <w:rsid w:val="00BA638C"/>
    <w:rsid w:val="00BE736B"/>
    <w:rsid w:val="00C11C6A"/>
    <w:rsid w:val="00C14B9D"/>
    <w:rsid w:val="00CE7FE5"/>
    <w:rsid w:val="00DF4649"/>
    <w:rsid w:val="00E00AF5"/>
    <w:rsid w:val="00E1316B"/>
    <w:rsid w:val="00E3789F"/>
    <w:rsid w:val="00E73390"/>
    <w:rsid w:val="00EB5224"/>
    <w:rsid w:val="00ED66D2"/>
    <w:rsid w:val="00F0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0E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9DE"/>
  </w:style>
  <w:style w:type="paragraph" w:styleId="a8">
    <w:name w:val="footer"/>
    <w:basedOn w:val="a"/>
    <w:link w:val="a9"/>
    <w:uiPriority w:val="99"/>
    <w:unhideWhenUsed/>
    <w:rsid w:val="00072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0E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9DE"/>
  </w:style>
  <w:style w:type="paragraph" w:styleId="a8">
    <w:name w:val="footer"/>
    <w:basedOn w:val="a"/>
    <w:link w:val="a9"/>
    <w:uiPriority w:val="99"/>
    <w:unhideWhenUsed/>
    <w:rsid w:val="00072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80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85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C476-FF24-4898-8004-4064EE5B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327D2961.dotm</Template>
  <TotalTime>25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実</dc:creator>
  <cp:lastModifiedBy>FJ-USER</cp:lastModifiedBy>
  <cp:revision>11</cp:revision>
  <cp:lastPrinted>2014-10-24T00:07:00Z</cp:lastPrinted>
  <dcterms:created xsi:type="dcterms:W3CDTF">2014-04-17T03:35:00Z</dcterms:created>
  <dcterms:modified xsi:type="dcterms:W3CDTF">2019-07-25T06:52:00Z</dcterms:modified>
</cp:coreProperties>
</file>