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410" w:tblpY="-4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9F5C42" w:rsidTr="00BE1A82">
        <w:trPr>
          <w:trHeight w:val="468"/>
        </w:trPr>
        <w:tc>
          <w:tcPr>
            <w:tcW w:w="404"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9F5C42" w:rsidRPr="00437FAC" w:rsidRDefault="00D41AB4">
            <w:pPr>
              <w:spacing w:after="0" w:line="259" w:lineRule="auto"/>
              <w:ind w:left="605" w:firstLine="0"/>
              <w:jc w:val="center"/>
              <w:rPr>
                <w:sz w:val="20"/>
              </w:rPr>
            </w:pPr>
            <w:r w:rsidRPr="00437FAC">
              <w:rPr>
                <w:sz w:val="20"/>
              </w:rPr>
              <w:t>年</w:t>
            </w:r>
          </w:p>
        </w:tc>
        <w:tc>
          <w:tcPr>
            <w:tcW w:w="547" w:type="dxa"/>
            <w:tcBorders>
              <w:top w:val="single" w:sz="8" w:space="0" w:color="000000"/>
              <w:left w:val="nil"/>
              <w:bottom w:val="single" w:sz="8" w:space="0" w:color="000000"/>
              <w:right w:val="nil"/>
            </w:tcBorders>
            <w:vAlign w:val="bottom"/>
          </w:tcPr>
          <w:p w:rsidR="009F5C42" w:rsidRPr="00437FAC" w:rsidRDefault="00D41AB4">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rsidR="009F5C42" w:rsidRPr="00437FAC" w:rsidRDefault="00D41AB4">
            <w:pPr>
              <w:spacing w:after="0" w:line="259" w:lineRule="auto"/>
              <w:ind w:left="58" w:firstLine="0"/>
              <w:jc w:val="both"/>
              <w:rPr>
                <w:sz w:val="20"/>
              </w:rPr>
            </w:pPr>
            <w:r w:rsidRPr="00437FAC">
              <w:rPr>
                <w:sz w:val="20"/>
              </w:rPr>
              <w:t>日</w:t>
            </w:r>
          </w:p>
        </w:tc>
      </w:tr>
    </w:tbl>
    <w:p w:rsidR="009F5C42" w:rsidRPr="00437FAC" w:rsidRDefault="004D6AF1" w:rsidP="004D6AF1">
      <w:pPr>
        <w:spacing w:after="0" w:line="259" w:lineRule="auto"/>
        <w:ind w:left="11" w:right="4797" w:firstLineChars="850" w:firstLine="1700"/>
        <w:textAlignment w:val="center"/>
        <w:rPr>
          <w:sz w:val="18"/>
        </w:rPr>
      </w:pPr>
      <w:r>
        <w:rPr>
          <w:rFonts w:hint="eastAsia"/>
          <w:sz w:val="20"/>
        </w:rPr>
        <w:t xml:space="preserve">道路占用 </w:t>
      </w:r>
      <w:r w:rsidR="00D41AB4" w:rsidRPr="004D6AF1">
        <w:rPr>
          <w:sz w:val="40"/>
          <w:eastAsianLayout w:id="-1944796160" w:combine="1"/>
        </w:rPr>
        <w:t>許可申請</w:t>
      </w:r>
      <w:r w:rsidRPr="004D6AF1">
        <w:rPr>
          <w:rFonts w:hint="eastAsia"/>
          <w:sz w:val="40"/>
          <w:eastAsianLayout w:id="-1944796160" w:combine="1"/>
        </w:rPr>
        <w:t>協　　議</w:t>
      </w:r>
      <w:r>
        <w:rPr>
          <w:sz w:val="40"/>
        </w:rPr>
        <w:t xml:space="preserve"> </w:t>
      </w:r>
      <w:r>
        <w:rPr>
          <w:rFonts w:hint="eastAsia"/>
          <w:sz w:val="20"/>
        </w:rPr>
        <w:t>書</w:t>
      </w:r>
    </w:p>
    <w:p w:rsidR="004D6AF1" w:rsidRDefault="004D6AF1">
      <w:pPr>
        <w:spacing w:after="0" w:line="259" w:lineRule="auto"/>
        <w:ind w:left="3240" w:right="4797"/>
        <w:rPr>
          <w:sz w:val="20"/>
        </w:rPr>
      </w:pPr>
    </w:p>
    <w:p w:rsidR="004D6AF1" w:rsidRPr="00E31268" w:rsidRDefault="00D01B1A" w:rsidP="00D01B1A">
      <w:pPr>
        <w:spacing w:after="0" w:line="259" w:lineRule="auto"/>
        <w:ind w:right="4797" w:firstLineChars="400" w:firstLine="800"/>
        <w:rPr>
          <w:sz w:val="20"/>
        </w:rPr>
      </w:pPr>
      <w:r>
        <w:rPr>
          <w:rFonts w:hint="eastAsia"/>
          <w:sz w:val="20"/>
        </w:rPr>
        <w:t xml:space="preserve">清水町長　　</w:t>
      </w:r>
      <w:r w:rsidR="00D41AB4" w:rsidRPr="00437FAC">
        <w:rPr>
          <w:sz w:val="20"/>
        </w:rPr>
        <w:t>殿</w:t>
      </w:r>
    </w:p>
    <w:p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rsidR="009F5C42" w:rsidRDefault="00D41AB4">
      <w:pPr>
        <w:spacing w:after="157" w:line="259" w:lineRule="auto"/>
        <w:ind w:left="2771" w:right="2286"/>
        <w:jc w:val="center"/>
      </w:pPr>
      <w:r w:rsidRPr="00437FAC">
        <w:rPr>
          <w:sz w:val="20"/>
        </w:rPr>
        <w:t>〒</w:t>
      </w:r>
    </w:p>
    <w:p w:rsidR="009F5C42" w:rsidRPr="00437FAC" w:rsidRDefault="00D41AB4">
      <w:pPr>
        <w:spacing w:after="260" w:line="259" w:lineRule="auto"/>
        <w:ind w:left="2771" w:right="3092"/>
        <w:jc w:val="center"/>
        <w:rPr>
          <w:sz w:val="18"/>
        </w:rPr>
      </w:pPr>
      <w:r w:rsidRPr="00437FAC">
        <w:rPr>
          <w:sz w:val="20"/>
        </w:rPr>
        <w:t>住所</w:t>
      </w:r>
    </w:p>
    <w:p w:rsidR="00437FAC" w:rsidRPr="00437FAC" w:rsidRDefault="00D41AB4" w:rsidP="00437FAC">
      <w:pPr>
        <w:tabs>
          <w:tab w:val="center" w:pos="4746"/>
          <w:tab w:val="right" w:pos="9823"/>
        </w:tabs>
        <w:spacing w:after="282" w:line="259" w:lineRule="auto"/>
        <w:ind w:left="0" w:firstLine="0"/>
        <w:rPr>
          <w:sz w:val="20"/>
        </w:rPr>
      </w:pPr>
      <w:r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Pr="00437FAC">
        <w:rPr>
          <w:sz w:val="20"/>
        </w:rPr>
        <w:t>氏名</w:t>
      </w:r>
    </w:p>
    <w:p w:rsidR="00414906" w:rsidRDefault="00437FAC" w:rsidP="00437FAC">
      <w:pPr>
        <w:tabs>
          <w:tab w:val="center" w:pos="4746"/>
          <w:tab w:val="right" w:pos="9823"/>
        </w:tabs>
        <w:spacing w:after="282" w:line="259" w:lineRule="auto"/>
        <w:ind w:left="0" w:firstLine="0"/>
      </w:pPr>
      <w:r>
        <w:rPr>
          <w:sz w:val="21"/>
        </w:rPr>
        <w:tab/>
      </w:r>
      <w:r>
        <w:rPr>
          <w:rFonts w:hint="eastAsia"/>
          <w:sz w:val="21"/>
        </w:rPr>
        <w:t xml:space="preserve">　　　　　　　　　</w:t>
      </w:r>
      <w:r w:rsidR="00D41AB4" w:rsidRPr="00437FAC">
        <w:rPr>
          <w:sz w:val="20"/>
        </w:rPr>
        <w:t>担当者</w:t>
      </w:r>
    </w:p>
    <w:p w:rsidR="00414906" w:rsidRPr="00437FAC" w:rsidRDefault="00414906">
      <w:pPr>
        <w:pStyle w:val="1"/>
        <w:ind w:left="2771" w:right="1681"/>
        <w:rPr>
          <w:sz w:val="20"/>
        </w:rPr>
      </w:pPr>
      <w:r>
        <w:rPr>
          <w:rFonts w:hint="eastAsia"/>
        </w:rPr>
        <w:t xml:space="preserve">　</w:t>
      </w:r>
      <w:r w:rsidR="00437FAC">
        <w:rPr>
          <w:rFonts w:hint="eastAsia"/>
        </w:rPr>
        <w:t xml:space="preserve">　　　　　　</w:t>
      </w:r>
      <w:r w:rsidR="00D41AB4" w:rsidRPr="00437FAC">
        <w:rPr>
          <w:sz w:val="20"/>
        </w:rPr>
        <w:t>ＴＥＬ</w:t>
      </w:r>
    </w:p>
    <w:p w:rsidR="009F5C42" w:rsidRPr="00437FAC" w:rsidRDefault="00437FAC">
      <w:pPr>
        <w:pStyle w:val="1"/>
        <w:ind w:left="2771" w:right="1681"/>
        <w:rPr>
          <w:sz w:val="20"/>
        </w:rPr>
      </w:pPr>
      <w:r w:rsidRPr="00437FAC">
        <w:rPr>
          <w:rFonts w:hint="eastAsia"/>
          <w:sz w:val="20"/>
        </w:rPr>
        <w:t xml:space="preserve">　　　　　　　</w:t>
      </w:r>
      <w:r w:rsidR="00D41AB4" w:rsidRPr="00437FAC">
        <w:rPr>
          <w:sz w:val="20"/>
        </w:rPr>
        <w:t>E-mail</w:t>
      </w:r>
    </w:p>
    <w:p w:rsidR="009F5C42" w:rsidRPr="004D6AF1" w:rsidRDefault="004D6AF1" w:rsidP="004D6AF1">
      <w:pPr>
        <w:spacing w:after="0" w:line="259" w:lineRule="auto"/>
        <w:ind w:left="100" w:right="4797" w:firstLineChars="100" w:firstLine="200"/>
        <w:textAlignment w:val="center"/>
      </w:pPr>
      <w:r>
        <w:rPr>
          <w:rFonts w:hint="eastAsia"/>
          <w:sz w:val="20"/>
        </w:rPr>
        <w:t xml:space="preserve">道路法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Pr>
          <w:rFonts w:hint="eastAsia"/>
          <w:sz w:val="20"/>
        </w:rPr>
        <w:t xml:space="preserve"> の規定により </w:t>
      </w:r>
      <w:r w:rsidR="00414906" w:rsidRPr="004D6AF1">
        <w:rPr>
          <w:rFonts w:hint="eastAsia"/>
          <w:sz w:val="40"/>
          <w:eastAsianLayout w:id="-1944795135" w:combine="1"/>
        </w:rPr>
        <w:t>許可を申請</w:t>
      </w:r>
      <w:r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r>
      <w:tr w:rsidR="0076062E" w:rsidTr="00D01B1A">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D01B1A" w:rsidP="00D01B1A">
            <w:pPr>
              <w:spacing w:after="160" w:line="259" w:lineRule="auto"/>
              <w:ind w:left="0" w:firstLine="0"/>
              <w:jc w:val="center"/>
              <w:rPr>
                <w:rFonts w:hint="eastAsia"/>
                <w:sz w:val="20"/>
              </w:rPr>
            </w:pPr>
            <w:r>
              <w:rPr>
                <w:rFonts w:hint="eastAsia"/>
                <w:sz w:val="20"/>
              </w:rPr>
              <w:t>町道　　　　　　　号線</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rsidTr="006106A8">
        <w:trPr>
          <w:trHeight w:val="619"/>
        </w:trPr>
        <w:tc>
          <w:tcPr>
            <w:tcW w:w="0" w:type="auto"/>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9F5C42"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6062E">
        <w:trPr>
          <w:trHeight w:val="849"/>
        </w:trPr>
        <w:tc>
          <w:tcPr>
            <w:tcW w:w="0" w:type="auto"/>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r>
      <w:tr w:rsidR="0076062E" w:rsidTr="0076062E">
        <w:trPr>
          <w:trHeight w:val="125"/>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9"/>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263"/>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ind w:left="8" w:hangingChars="4" w:hanging="8"/>
              <w:jc w:val="right"/>
              <w:rPr>
                <w:sz w:val="20"/>
              </w:rPr>
            </w:pPr>
            <w:r w:rsidRPr="00437FAC">
              <w:rPr>
                <w:rFonts w:hint="eastAsia"/>
                <w:sz w:val="20"/>
              </w:rPr>
              <w:t>年　　月　　日から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2"/>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ind w:left="8" w:hangingChars="4" w:hanging="8"/>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rsidR="0076062E" w:rsidRPr="00437FAC" w:rsidRDefault="00D01B1A">
            <w:pPr>
              <w:spacing w:after="160" w:line="259" w:lineRule="auto"/>
              <w:ind w:left="0" w:firstLine="0"/>
              <w:rPr>
                <w:sz w:val="20"/>
              </w:rPr>
            </w:pPr>
            <w:r w:rsidRPr="00D01B1A">
              <w:rPr>
                <w:rFonts w:hint="eastAsia"/>
                <w:sz w:val="20"/>
              </w:rPr>
              <w:t>１位置図</w:t>
            </w:r>
            <w:r>
              <w:rPr>
                <w:rFonts w:hint="eastAsia"/>
                <w:sz w:val="20"/>
              </w:rPr>
              <w:t xml:space="preserve">　</w:t>
            </w:r>
            <w:r w:rsidRPr="00D01B1A">
              <w:rPr>
                <w:sz w:val="20"/>
              </w:rPr>
              <w:t>２公図写し</w:t>
            </w:r>
            <w:r>
              <w:rPr>
                <w:rFonts w:hint="eastAsia"/>
                <w:sz w:val="20"/>
              </w:rPr>
              <w:t xml:space="preserve">　</w:t>
            </w:r>
            <w:r w:rsidRPr="00D01B1A">
              <w:rPr>
                <w:sz w:val="20"/>
              </w:rPr>
              <w:t>３見取り図</w:t>
            </w:r>
            <w:r>
              <w:rPr>
                <w:rFonts w:hint="eastAsia"/>
                <w:sz w:val="20"/>
              </w:rPr>
              <w:t xml:space="preserve">　</w:t>
            </w:r>
            <w:r w:rsidRPr="00D01B1A">
              <w:rPr>
                <w:sz w:val="20"/>
              </w:rPr>
              <w:t>４平面図</w:t>
            </w:r>
            <w:r>
              <w:rPr>
                <w:rFonts w:hint="eastAsia"/>
                <w:sz w:val="20"/>
              </w:rPr>
              <w:t xml:space="preserve">　</w:t>
            </w:r>
            <w:r w:rsidRPr="00D01B1A">
              <w:rPr>
                <w:rFonts w:hint="eastAsia"/>
                <w:sz w:val="20"/>
              </w:rPr>
              <w:t>５縦･横断図</w:t>
            </w:r>
            <w:r>
              <w:rPr>
                <w:rFonts w:hint="eastAsia"/>
                <w:sz w:val="20"/>
              </w:rPr>
              <w:t xml:space="preserve">　</w:t>
            </w:r>
            <w:r w:rsidRPr="00D01B1A">
              <w:rPr>
                <w:sz w:val="20"/>
              </w:rPr>
              <w:t>６構造図</w:t>
            </w:r>
            <w:r>
              <w:rPr>
                <w:rFonts w:hint="eastAsia"/>
                <w:sz w:val="20"/>
              </w:rPr>
              <w:t xml:space="preserve">　</w:t>
            </w:r>
            <w:r w:rsidRPr="00D01B1A">
              <w:rPr>
                <w:sz w:val="20"/>
              </w:rPr>
              <w:t>７設計書仕様書</w:t>
            </w:r>
            <w:r w:rsidRPr="00D01B1A">
              <w:rPr>
                <w:rFonts w:hint="eastAsia"/>
                <w:sz w:val="20"/>
              </w:rPr>
              <w:t>８占用箇所の写真</w:t>
            </w:r>
            <w:r>
              <w:rPr>
                <w:rFonts w:hint="eastAsia"/>
                <w:sz w:val="20"/>
              </w:rPr>
              <w:t xml:space="preserve">　</w:t>
            </w:r>
            <w:r w:rsidRPr="00D01B1A">
              <w:rPr>
                <w:rFonts w:hint="eastAsia"/>
                <w:sz w:val="20"/>
              </w:rPr>
              <w:t>９地下埋設物確認書（ガス、電話、電気）</w:t>
            </w:r>
            <w:r w:rsidRPr="00D01B1A">
              <w:rPr>
                <w:sz w:val="20"/>
              </w:rPr>
              <w:t>10その他（　　）</w:t>
            </w:r>
          </w:p>
        </w:tc>
      </w:tr>
      <w:tr w:rsidR="0076062E" w:rsidTr="00D01B1A">
        <w:trPr>
          <w:trHeight w:val="907"/>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r w:rsidRPr="00437FAC">
              <w:rPr>
                <w:sz w:val="20"/>
              </w:rPr>
              <w:t>備　　　考</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bookmarkStart w:id="0" w:name="_GoBack"/>
      <w:bookmarkEnd w:id="0"/>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FAC" w:rsidRPr="00437FAC" w:rsidRDefault="00437FAC" w:rsidP="00437FAC">
    <w:pPr>
      <w:pStyle w:val="a3"/>
      <w:jc w:val="right"/>
      <w:rPr>
        <w:sz w:val="24"/>
      </w:rPr>
    </w:pPr>
    <w:r w:rsidRPr="00437FAC">
      <w:rPr>
        <w:rFonts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42"/>
    <w:rsid w:val="000E4E3B"/>
    <w:rsid w:val="001C2345"/>
    <w:rsid w:val="001F3B26"/>
    <w:rsid w:val="003C0B40"/>
    <w:rsid w:val="00414906"/>
    <w:rsid w:val="00437FAC"/>
    <w:rsid w:val="00495FAA"/>
    <w:rsid w:val="004D6AF1"/>
    <w:rsid w:val="00502AEE"/>
    <w:rsid w:val="00536177"/>
    <w:rsid w:val="00626675"/>
    <w:rsid w:val="0076062E"/>
    <w:rsid w:val="007C3A7F"/>
    <w:rsid w:val="009F5C42"/>
    <w:rsid w:val="00B56EC6"/>
    <w:rsid w:val="00BE1A82"/>
    <w:rsid w:val="00D01B1A"/>
    <w:rsid w:val="00D41AB4"/>
    <w:rsid w:val="00E31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886395"/>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9F6D028</Template>
  <TotalTime>4</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芦川 諒太</cp:lastModifiedBy>
  <cp:revision>2</cp:revision>
  <dcterms:created xsi:type="dcterms:W3CDTF">2021-03-29T23:28:00Z</dcterms:created>
  <dcterms:modified xsi:type="dcterms:W3CDTF">2021-03-29T23:32:00Z</dcterms:modified>
</cp:coreProperties>
</file>